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4A" w:rsidRDefault="0072404A">
      <w:pPr>
        <w:spacing w:before="4" w:after="0" w:line="70" w:lineRule="exact"/>
        <w:rPr>
          <w:sz w:val="7"/>
          <w:szCs w:val="7"/>
        </w:rPr>
      </w:pPr>
      <w:r>
        <w:rPr>
          <w:noProof/>
          <w:lang w:val="ru-RU" w:eastAsia="ru-RU"/>
        </w:rPr>
        <w:pict>
          <v:group id="_x0000_s1026" style="position:absolute;margin-left:86.5pt;margin-top:24.35pt;width:423.1pt;height:423.95pt;z-index:-251658240;mso-position-horizontal-relative:page;mso-position-vertical-relative:page" coordorigin="1730,487" coordsize="8462,8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487;width:7934;height:8479">
              <v:imagedata r:id="rId4" o:title=""/>
            </v:shape>
            <v:shape id="_x0000_s1028" type="#_x0000_t75" style="position:absolute;left:1730;top:713;width:1178;height:1073">
              <v:imagedata r:id="rId5" o:title="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.85pt;margin-top:753.05pt;width:11.6pt;height:60.5pt;z-index:-251657216;mso-position-horizontal-relative:page;mso-position-vertical-relative:page" filled="f" stroked="f">
            <v:textbox style="layout-flow:vertical;mso-layout-flow-alt:bottom-to-top" inset="0,0,0,0">
              <w:txbxContent>
                <w:p w:rsidR="0072404A" w:rsidRDefault="0072404A">
                  <w:pPr>
                    <w:spacing w:after="0" w:line="209" w:lineRule="exact"/>
                    <w:ind w:left="20" w:right="-49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VA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ID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 xml:space="preserve"> FR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OM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0" type="#_x0000_t202" style="position:absolute;margin-left:50.6pt;margin-top:512.4pt;width:11.85pt;height:230.45pt;z-index:-251656192;mso-position-horizontal-relative:page;mso-position-vertical-relative:page" filled="f" stroked="f">
            <v:textbox style="layout-flow:vertical;mso-layout-flow-alt:bottom-to-top" inset="0,0,0,0">
              <w:txbxContent>
                <w:p w:rsidR="0072404A" w:rsidRDefault="0072404A">
                  <w:pPr>
                    <w:spacing w:after="0" w:line="213" w:lineRule="exact"/>
                    <w:ind w:left="20" w:right="-50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31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08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201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1  </w:t>
                  </w:r>
                  <w:r>
                    <w:rPr>
                      <w:rFonts w:ascii="Arial" w:hAnsi="Arial" w:cs="Arial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-  </w:t>
                  </w:r>
                  <w:r>
                    <w:rPr>
                      <w:rFonts w:ascii="Arial" w:hAnsi="Arial" w:cs="Arial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VA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O 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AL </w:t>
                  </w:r>
                  <w:r>
                    <w:rPr>
                      <w:rFonts w:ascii="Arial" w:hAnsi="Arial" w:cs="Arial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01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01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201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3  </w:t>
                  </w:r>
                  <w:r>
                    <w:rPr>
                      <w:rFonts w:ascii="Arial" w:hAnsi="Arial" w:cs="Arial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(R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EV</w:t>
                  </w:r>
                  <w:r>
                    <w:rPr>
                      <w:rFonts w:ascii="Arial" w:hAnsi="Arial" w:cs="Arial"/>
                      <w:spacing w:val="1"/>
                      <w:sz w:val="19"/>
                      <w:szCs w:val="19"/>
                    </w:rPr>
                    <w:t>-</w:t>
                  </w:r>
                  <w:r>
                    <w:rPr>
                      <w:rFonts w:ascii="Arial" w:hAnsi="Arial" w:cs="Arial"/>
                      <w:spacing w:val="-1"/>
                      <w:sz w:val="19"/>
                      <w:szCs w:val="19"/>
                    </w:rPr>
                    <w:t>01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tbl>
      <w:tblPr>
        <w:tblW w:w="9846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8"/>
        <w:gridCol w:w="919"/>
        <w:gridCol w:w="439"/>
        <w:gridCol w:w="3382"/>
        <w:gridCol w:w="40"/>
        <w:gridCol w:w="405"/>
        <w:gridCol w:w="851"/>
        <w:gridCol w:w="283"/>
        <w:gridCol w:w="3119"/>
      </w:tblGrid>
      <w:tr w:rsidR="0072404A" w:rsidRPr="008876F0" w:rsidTr="00F04207">
        <w:trPr>
          <w:trHeight w:hRule="exact" w:val="8472"/>
        </w:trPr>
        <w:tc>
          <w:tcPr>
            <w:tcW w:w="9846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2404A" w:rsidRPr="008876F0" w:rsidRDefault="0072404A">
            <w:pPr>
              <w:spacing w:after="0" w:line="200" w:lineRule="exact"/>
              <w:rPr>
                <w:sz w:val="20"/>
                <w:szCs w:val="20"/>
              </w:rPr>
            </w:pPr>
          </w:p>
          <w:p w:rsidR="0072404A" w:rsidRPr="008876F0" w:rsidRDefault="0072404A">
            <w:pPr>
              <w:spacing w:after="0" w:line="200" w:lineRule="exact"/>
              <w:rPr>
                <w:sz w:val="20"/>
                <w:szCs w:val="20"/>
              </w:rPr>
            </w:pPr>
          </w:p>
          <w:p w:rsidR="0072404A" w:rsidRPr="008876F0" w:rsidRDefault="0072404A">
            <w:pPr>
              <w:spacing w:after="0" w:line="200" w:lineRule="exact"/>
              <w:rPr>
                <w:sz w:val="20"/>
                <w:szCs w:val="20"/>
              </w:rPr>
            </w:pPr>
          </w:p>
          <w:p w:rsidR="0072404A" w:rsidRPr="008876F0" w:rsidRDefault="0072404A">
            <w:pPr>
              <w:spacing w:after="0" w:line="200" w:lineRule="exact"/>
              <w:rPr>
                <w:sz w:val="20"/>
                <w:szCs w:val="20"/>
              </w:rPr>
            </w:pPr>
          </w:p>
          <w:p w:rsidR="0072404A" w:rsidRPr="008876F0" w:rsidRDefault="0072404A">
            <w:pPr>
              <w:spacing w:after="0" w:line="200" w:lineRule="exact"/>
              <w:rPr>
                <w:sz w:val="20"/>
                <w:szCs w:val="20"/>
              </w:rPr>
            </w:pPr>
          </w:p>
          <w:p w:rsidR="0072404A" w:rsidRPr="008876F0" w:rsidRDefault="0072404A">
            <w:pPr>
              <w:spacing w:after="0" w:line="200" w:lineRule="exact"/>
              <w:rPr>
                <w:sz w:val="20"/>
                <w:szCs w:val="20"/>
              </w:rPr>
            </w:pPr>
          </w:p>
          <w:p w:rsidR="0072404A" w:rsidRPr="008876F0" w:rsidRDefault="0072404A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72404A" w:rsidRDefault="0072404A" w:rsidP="00A063C2">
            <w:pPr>
              <w:spacing w:after="0" w:line="240" w:lineRule="auto"/>
              <w:ind w:left="306" w:right="-20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spacing w:val="-9"/>
                <w:sz w:val="34"/>
                <w:szCs w:val="3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34"/>
                <w:szCs w:val="34"/>
              </w:rPr>
              <w:t>B</w:t>
            </w:r>
            <w:r>
              <w:rPr>
                <w:rFonts w:ascii="Arial" w:hAnsi="Arial" w:cs="Arial"/>
                <w:b/>
                <w:bCs/>
                <w:spacing w:val="9"/>
                <w:sz w:val="34"/>
                <w:szCs w:val="3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34"/>
                <w:szCs w:val="34"/>
              </w:rPr>
              <w:t>515</w:t>
            </w:r>
            <w:bookmarkStart w:id="0" w:name="_GoBack"/>
            <w:bookmarkEnd w:id="0"/>
          </w:p>
        </w:tc>
      </w:tr>
      <w:tr w:rsidR="0072404A" w:rsidRPr="008876F0" w:rsidTr="00F04207">
        <w:trPr>
          <w:trHeight w:hRule="exact" w:val="484"/>
        </w:trPr>
        <w:tc>
          <w:tcPr>
            <w:tcW w:w="40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after="0" w:line="142" w:lineRule="exact"/>
              <w:ind w:left="40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RE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F.</w:t>
            </w:r>
          </w:p>
          <w:p w:rsidR="0072404A" w:rsidRPr="00C3468C" w:rsidRDefault="0072404A" w:rsidP="00C3468C">
            <w:pPr>
              <w:spacing w:before="28" w:after="0" w:line="147" w:lineRule="exact"/>
              <w:ind w:left="54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 xml:space="preserve">№ </w:t>
            </w:r>
          </w:p>
        </w:tc>
        <w:tc>
          <w:tcPr>
            <w:tcW w:w="9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after="0" w:line="142" w:lineRule="exact"/>
              <w:ind w:left="26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E</w:t>
            </w:r>
          </w:p>
          <w:p w:rsidR="0072404A" w:rsidRPr="00C3468C" w:rsidRDefault="0072404A">
            <w:pPr>
              <w:spacing w:before="28" w:after="0" w:line="147" w:lineRule="exact"/>
              <w:ind w:left="184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  Код</w:t>
            </w:r>
          </w:p>
        </w:tc>
        <w:tc>
          <w:tcPr>
            <w:tcW w:w="43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before="81" w:after="0" w:line="240" w:lineRule="auto"/>
              <w:ind w:left="25" w:right="-52"/>
              <w:rPr>
                <w:rFonts w:ascii="Arial" w:hAnsi="Arial" w:cs="Arial"/>
                <w:w w:val="103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Q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</w:p>
          <w:p w:rsidR="0072404A" w:rsidRPr="00C3468C" w:rsidRDefault="0072404A" w:rsidP="00C3468C">
            <w:pPr>
              <w:spacing w:before="81" w:after="0" w:line="240" w:lineRule="auto"/>
              <w:ind w:left="25" w:right="-52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Прим.</w:t>
            </w:r>
          </w:p>
        </w:tc>
        <w:tc>
          <w:tcPr>
            <w:tcW w:w="338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before="28" w:after="0" w:line="240" w:lineRule="auto"/>
              <w:ind w:left="1157" w:right="1144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</w:pPr>
            <w:r w:rsidRPr="00C3468C"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DESCRIPTION</w:t>
            </w:r>
          </w:p>
          <w:p w:rsidR="0072404A" w:rsidRPr="00C3468C" w:rsidRDefault="0072404A">
            <w:pPr>
              <w:spacing w:before="28" w:after="0" w:line="240" w:lineRule="auto"/>
              <w:ind w:left="1157" w:right="1144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Наименование</w:t>
            </w:r>
          </w:p>
        </w:tc>
        <w:tc>
          <w:tcPr>
            <w:tcW w:w="4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after="0" w:line="142" w:lineRule="exact"/>
              <w:ind w:left="40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RE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F.</w:t>
            </w:r>
          </w:p>
          <w:p w:rsidR="0072404A" w:rsidRPr="00C3468C" w:rsidRDefault="0072404A">
            <w:pPr>
              <w:spacing w:before="28" w:after="0" w:line="147" w:lineRule="exact"/>
              <w:ind w:left="54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№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after="0" w:line="142" w:lineRule="exact"/>
              <w:ind w:left="241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E</w:t>
            </w:r>
          </w:p>
          <w:p w:rsidR="0072404A" w:rsidRPr="00C3468C" w:rsidRDefault="0072404A">
            <w:pPr>
              <w:spacing w:before="28" w:after="0" w:line="147" w:lineRule="exact"/>
              <w:ind w:left="162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Код</w:t>
            </w:r>
          </w:p>
        </w:tc>
        <w:tc>
          <w:tcPr>
            <w:tcW w:w="2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4A" w:rsidRDefault="0072404A">
            <w:pPr>
              <w:spacing w:before="81" w:after="0" w:line="240" w:lineRule="auto"/>
              <w:ind w:left="25" w:right="-52"/>
              <w:rPr>
                <w:rFonts w:ascii="Arial" w:hAnsi="Arial" w:cs="Arial"/>
                <w:w w:val="103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Q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</w:p>
          <w:p w:rsidR="0072404A" w:rsidRPr="00BD18FC" w:rsidRDefault="0072404A">
            <w:pPr>
              <w:spacing w:before="81" w:after="0" w:line="240" w:lineRule="auto"/>
              <w:ind w:left="25" w:right="-52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Прим.</w:t>
            </w:r>
          </w:p>
        </w:tc>
        <w:tc>
          <w:tcPr>
            <w:tcW w:w="31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2404A" w:rsidRDefault="0072404A">
            <w:pPr>
              <w:spacing w:after="0" w:line="132" w:lineRule="exact"/>
              <w:ind w:left="1171" w:right="1121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DESCRIP</w:t>
            </w:r>
            <w:r>
              <w:rPr>
                <w:rFonts w:ascii="Arial" w:hAnsi="Arial" w:cs="Arial"/>
                <w:spacing w:val="2"/>
                <w:w w:val="103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N</w:t>
            </w:r>
          </w:p>
          <w:p w:rsidR="0072404A" w:rsidRDefault="0072404A">
            <w:pPr>
              <w:spacing w:before="28" w:after="0" w:line="240" w:lineRule="auto"/>
              <w:ind w:left="1157" w:right="113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DESCR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Z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IO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E</w:t>
            </w:r>
          </w:p>
        </w:tc>
      </w:tr>
      <w:tr w:rsidR="0072404A" w:rsidRPr="008876F0" w:rsidTr="00F04207">
        <w:trPr>
          <w:trHeight w:hRule="exact" w:val="343"/>
        </w:trPr>
        <w:tc>
          <w:tcPr>
            <w:tcW w:w="408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4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4" w:after="0" w:line="240" w:lineRule="auto"/>
              <w:ind w:left="85" w:right="-20"/>
              <w:rPr>
                <w:rFonts w:ascii="Arial" w:hAnsi="Arial" w:cs="Arial"/>
                <w:w w:val="103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5050570008</w:t>
            </w:r>
          </w:p>
          <w:p w:rsidR="0072404A" w:rsidRPr="00F04207" w:rsidRDefault="0072404A">
            <w:pPr>
              <w:spacing w:before="4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 w:rsidRPr="00F04207">
              <w:rPr>
                <w:rFonts w:ascii="Arial" w:hAnsi="Arial" w:cs="Arial"/>
                <w:w w:val="103"/>
                <w:sz w:val="13"/>
                <w:szCs w:val="13"/>
                <w:highlight w:val="cyan"/>
              </w:rPr>
              <w:t>9105450240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4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DE2318" w:rsidRDefault="0072404A" w:rsidP="00DE2318">
            <w:pPr>
              <w:tabs>
                <w:tab w:val="left" w:pos="1240"/>
              </w:tabs>
              <w:spacing w:before="4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onnec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od</w:t>
            </w:r>
            <w:r>
              <w:rPr>
                <w:rFonts w:ascii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Шатун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4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4" w:after="0" w:line="240" w:lineRule="auto"/>
              <w:ind w:left="372" w:right="336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4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4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suppo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 w:rsidRPr="002377AC">
              <w:rPr>
                <w:rFonts w:ascii="Arial" w:hAnsi="Arial" w:cs="Arial"/>
                <w:spacing w:val="-1"/>
                <w:sz w:val="13"/>
                <w:szCs w:val="13"/>
              </w:rPr>
              <w:t>Крепление фильтра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20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5931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72" w:right="336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hAnsi="Arial" w:cs="Arial"/>
                <w:sz w:val="13"/>
                <w:szCs w:val="13"/>
              </w:rPr>
              <w:t>asket</w:t>
            </w:r>
            <w:r>
              <w:rPr>
                <w:rFonts w:ascii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Прокладка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6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 w:rsidRPr="00DE2318">
              <w:rPr>
                <w:rFonts w:ascii="Arial" w:hAnsi="Arial" w:cs="Arial"/>
                <w:spacing w:val="-1"/>
                <w:sz w:val="13"/>
                <w:szCs w:val="13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5931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72" w:right="336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Клапанная плита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12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1447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9105450180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ead</w:t>
            </w:r>
            <w:r>
              <w:rPr>
                <w:rFonts w:ascii="Arial" w:hAnsi="Arial" w:cs="Arial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Головка цилиндра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20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5739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7153140000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C3468C" w:rsidRDefault="0072404A" w:rsidP="00C3468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on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hAnsi="Arial" w:cs="Arial"/>
                <w:sz w:val="13"/>
                <w:szCs w:val="13"/>
              </w:rPr>
              <w:t>or</w:t>
            </w:r>
            <w:r>
              <w:rPr>
                <w:rFonts w:ascii="Arial" w:hAnsi="Arial" w:cs="Arial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Кожух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25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5739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9700001377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C3468C" w:rsidRDefault="0072404A" w:rsidP="00C3468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ent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Сапун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6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20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6921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8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12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6921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25" w:right="98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6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16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6921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8113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11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4080070000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DE2318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on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ri</w:t>
            </w:r>
            <w:r>
              <w:rPr>
                <w:rFonts w:ascii="Arial" w:hAnsi="Arial" w:cs="Arial"/>
                <w:sz w:val="13"/>
                <w:szCs w:val="13"/>
              </w:rPr>
              <w:t>ngs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k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Комплект</w:t>
            </w:r>
            <w:r w:rsidRPr="00DE2318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колец</w:t>
            </w:r>
            <w:r w:rsidRPr="00DE2318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поршневых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4231260000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C3468C" w:rsidRDefault="0072404A" w:rsidP="00C3468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 w:rsidRPr="00C3468C">
              <w:rPr>
                <w:rFonts w:ascii="Arial" w:hAnsi="Arial" w:cs="Arial"/>
                <w:spacing w:val="12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 w:rsidRPr="00C3468C">
              <w:rPr>
                <w:rFonts w:ascii="Arial" w:hAnsi="Arial" w:cs="Arial"/>
                <w:spacing w:val="10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K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 w:rsidRPr="00C3468C">
              <w:rPr>
                <w:rFonts w:ascii="Arial" w:hAnsi="Arial" w:cs="Arial"/>
                <w:spacing w:val="-32"/>
                <w:sz w:val="13"/>
                <w:szCs w:val="13"/>
                <w:lang w:val="ru-RU"/>
              </w:rPr>
              <w:t xml:space="preserve"> </w:t>
            </w:r>
            <w:r w:rsidRPr="00C3468C">
              <w:rPr>
                <w:rFonts w:ascii="Arial" w:hAnsi="Arial" w:cs="Arial"/>
                <w:sz w:val="13"/>
                <w:szCs w:val="13"/>
                <w:lang w:val="ru-RU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Плита клапана в сборе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8"/>
                <w:sz w:val="13"/>
                <w:szCs w:val="13"/>
              </w:rPr>
              <w:t>W</w:t>
            </w:r>
            <w:r>
              <w:rPr>
                <w:rFonts w:ascii="Arial" w:hAnsi="Arial" w:cs="Arial"/>
                <w:sz w:val="13"/>
                <w:szCs w:val="13"/>
              </w:rPr>
              <w:t>asher</w:t>
            </w:r>
            <w:r>
              <w:rPr>
                <w:rFonts w:ascii="Arial" w:hAnsi="Arial" w:cs="Arial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Шайба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Ø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,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30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6593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4291070000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C3468C" w:rsidRDefault="0072404A" w:rsidP="00C3468C">
            <w:pPr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on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od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/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on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K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 xml:space="preserve">t   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Шатунно</w:t>
            </w:r>
            <w:r w:rsidRPr="00C3468C">
              <w:rPr>
                <w:rFonts w:ascii="Arial" w:hAnsi="Arial" w:cs="Arial"/>
                <w:spacing w:val="-1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поршневая</w:t>
            </w:r>
            <w:r w:rsidRPr="00C3468C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группа</w:t>
            </w:r>
            <w:r w:rsidRPr="00C3468C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8"/>
                <w:sz w:val="13"/>
                <w:szCs w:val="13"/>
              </w:rPr>
              <w:t>W</w:t>
            </w:r>
            <w:r>
              <w:rPr>
                <w:rFonts w:ascii="Arial" w:hAnsi="Arial" w:cs="Arial"/>
                <w:sz w:val="13"/>
                <w:szCs w:val="13"/>
              </w:rPr>
              <w:t>asher</w:t>
            </w:r>
            <w:r>
              <w:rPr>
                <w:rFonts w:ascii="Arial" w:hAnsi="Arial" w:cs="Arial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Шайба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Ø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UN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I-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3703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4250130000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C3468C" w:rsidRDefault="0072404A" w:rsidP="00C3468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ake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fi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k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Фильтр</w:t>
            </w:r>
            <w:r w:rsidRPr="00C3468C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в</w:t>
            </w:r>
            <w:r w:rsidRPr="00C3468C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сборе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14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7041410000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nal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snap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Кольцо</w:t>
            </w:r>
            <w:r w:rsidRPr="00DE2318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стопорное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Ø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15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4081990000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C3468C" w:rsidRDefault="0072404A" w:rsidP="00C3468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hAnsi="Arial" w:cs="Arial"/>
                <w:sz w:val="13"/>
                <w:szCs w:val="13"/>
              </w:rPr>
              <w:t>asket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k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Комплект прокладок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7050110000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on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-3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Палец</w:t>
            </w:r>
            <w:r w:rsidRPr="00DE2318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поршня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Ø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X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55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64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4080480000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ew</w:t>
            </w:r>
            <w:r w:rsidRPr="00DE2318">
              <w:rPr>
                <w:rFonts w:ascii="Arial" w:hAnsi="Arial" w:cs="Arial"/>
                <w:spacing w:val="10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k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 w:rsidRPr="00DE2318">
              <w:rPr>
                <w:rFonts w:ascii="Arial" w:hAnsi="Arial" w:cs="Arial"/>
                <w:spacing w:val="-32"/>
                <w:sz w:val="13"/>
                <w:szCs w:val="13"/>
                <w:lang w:val="ru-RU"/>
              </w:rPr>
              <w:t xml:space="preserve"> </w:t>
            </w:r>
            <w:r w:rsidRPr="00DE2318">
              <w:rPr>
                <w:rFonts w:ascii="Arial" w:hAnsi="Arial" w:cs="Arial"/>
                <w:sz w:val="13"/>
                <w:szCs w:val="13"/>
                <w:lang w:val="ru-RU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Болты в сборе</w:t>
            </w:r>
          </w:p>
          <w:p w:rsidR="0072404A" w:rsidRPr="00DE2318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DE2318">
              <w:rPr>
                <w:rFonts w:ascii="Arial" w:hAnsi="Arial" w:cs="Arial"/>
                <w:spacing w:val="9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AB</w:t>
            </w:r>
            <w:r w:rsidRPr="00DE2318"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415</w:t>
            </w:r>
            <w:r w:rsidRPr="00DE2318"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-</w:t>
            </w:r>
            <w:r w:rsidRPr="00DE2318"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515</w:t>
            </w:r>
          </w:p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7051510000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K</w:t>
            </w:r>
            <w:r>
              <w:rPr>
                <w:rFonts w:ascii="Arial" w:hAnsi="Arial" w:cs="Arial"/>
                <w:sz w:val="13"/>
                <w:szCs w:val="13"/>
              </w:rPr>
              <w:t>ey</w:t>
            </w:r>
            <w:r>
              <w:rPr>
                <w:rFonts w:ascii="Arial" w:hAnsi="Arial" w:cs="Arial"/>
                <w:spacing w:val="-2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Шпонка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X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7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17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7060060000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DE2318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hAnsi="Arial" w:cs="Arial"/>
                <w:sz w:val="13"/>
                <w:szCs w:val="13"/>
              </w:rPr>
              <w:t>ea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Подшипник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6205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7060150000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hAnsi="Arial" w:cs="Arial"/>
                <w:sz w:val="13"/>
                <w:szCs w:val="13"/>
              </w:rPr>
              <w:t>ea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Подшипник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6206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16751C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O-ri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Уплотнительное кольцо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O-ri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Уплотнительное кольцо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 xml:space="preserve"> 3118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21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O-ri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Уплотнительное кольцо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 xml:space="preserve"> 3262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Oi</w:t>
            </w:r>
            <w:r>
              <w:rPr>
                <w:rFonts w:ascii="Arial" w:hAnsi="Arial" w:cs="Arial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seal</w:t>
            </w:r>
            <w:r>
              <w:rPr>
                <w:rFonts w:ascii="Arial" w:hAnsi="Arial" w:cs="Arial"/>
                <w:spacing w:val="-2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Сальник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M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M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30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X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47</w:t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X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7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16751C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hAnsi="Arial" w:cs="Arial"/>
                <w:sz w:val="13"/>
                <w:szCs w:val="13"/>
              </w:rPr>
              <w:t>asket</w:t>
            </w:r>
            <w:r>
              <w:rPr>
                <w:rFonts w:ascii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Прокладка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24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hAnsi="Arial" w:cs="Arial"/>
                <w:sz w:val="13"/>
                <w:szCs w:val="13"/>
              </w:rPr>
              <w:t>asket</w:t>
            </w:r>
            <w:r>
              <w:rPr>
                <w:rFonts w:ascii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Прокладка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hAnsi="Arial" w:cs="Arial"/>
                <w:sz w:val="13"/>
                <w:szCs w:val="13"/>
              </w:rPr>
              <w:t>asket</w:t>
            </w:r>
            <w:r>
              <w:rPr>
                <w:rFonts w:ascii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  <w:lang w:val="ru-RU"/>
              </w:rPr>
              <w:t>Прокладка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7090090000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16751C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ug</w:t>
            </w:r>
            <w:r>
              <w:rPr>
                <w:rFonts w:ascii="Arial" w:hAnsi="Arial" w:cs="Arial"/>
                <w:spacing w:val="-2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Пробка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27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7180060000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16751C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Oi</w:t>
            </w:r>
            <w:r>
              <w:rPr>
                <w:rFonts w:ascii="Arial" w:hAnsi="Arial" w:cs="Arial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el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gauge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Маслоуказатель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4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16751C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Клапан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7201010000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16751C" w:rsidRDefault="0072404A" w:rsidP="0016751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</w:rPr>
              <w:t>F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w</w:t>
            </w:r>
            <w:r>
              <w:rPr>
                <w:rFonts w:ascii="Arial" w:hAnsi="Arial" w:cs="Arial"/>
                <w:sz w:val="13"/>
                <w:szCs w:val="13"/>
              </w:rPr>
              <w:t>heel</w:t>
            </w:r>
            <w:r>
              <w:rPr>
                <w:rFonts w:ascii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Шкив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68669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</w:rPr>
              <w:t>F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ent</w:t>
            </w:r>
            <w:r>
              <w:rPr>
                <w:rFonts w:ascii="Arial" w:hAnsi="Arial" w:cs="Arial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Патрон фильтра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31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7220090000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68669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on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Поршень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9100270270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68669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ft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coo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Охладитель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t>O-ri</w:t>
            </w:r>
            <w:r>
              <w:rPr>
                <w:rFonts w:ascii="Arial" w:hAnsi="Arial" w:cs="Arial"/>
                <w:sz w:val="13"/>
                <w:szCs w:val="13"/>
              </w:rPr>
              <w:t>ng</w:t>
            </w:r>
            <w:r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1"/>
                <w:sz w:val="13"/>
                <w:szCs w:val="13"/>
                <w:lang w:val="ru-RU"/>
              </w:rPr>
              <w:t>Уплотнительное кольцо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3"/>
                <w:sz w:val="13"/>
                <w:szCs w:val="13"/>
              </w:rPr>
              <w:t>130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34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9105450010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68669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ankcase</w:t>
            </w:r>
            <w:r>
              <w:rPr>
                <w:rFonts w:ascii="Arial" w:hAnsi="Arial" w:cs="Arial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Картер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371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w w:val="103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  <w:lang w:val="ru-RU"/>
              </w:rPr>
              <w:t>9105450020</w:t>
            </w:r>
          </w:p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 w:rsidRPr="00F04207">
              <w:rPr>
                <w:rFonts w:ascii="Arial" w:hAnsi="Arial" w:cs="Arial"/>
                <w:w w:val="103"/>
                <w:sz w:val="13"/>
                <w:szCs w:val="13"/>
                <w:highlight w:val="cyan"/>
              </w:rPr>
              <w:t>9105450250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68669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anksha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Коленвал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9105450060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68669A" w:rsidRDefault="0072404A" w:rsidP="0068669A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nder</w:t>
            </w:r>
            <w:r>
              <w:rPr>
                <w:rFonts w:ascii="Arial" w:hAnsi="Arial" w:cs="Arial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w w:val="103"/>
                <w:sz w:val="13"/>
                <w:szCs w:val="13"/>
                <w:lang w:val="ru-RU"/>
              </w:rPr>
              <w:t>Цилиндр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37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9105450070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</w:rPr>
              <w:t>F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ont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Передняя крышка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9105450080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ear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Задняя крышка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5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119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39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5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9105450090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240" w:lineRule="auto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240" w:lineRule="auto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>rt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sz w:val="13"/>
                <w:szCs w:val="13"/>
                <w:lang w:val="ru-RU"/>
              </w:rPr>
              <w:t>Крышка картера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72404A" w:rsidRPr="008876F0" w:rsidRDefault="0072404A"/>
        </w:tc>
      </w:tr>
      <w:tr w:rsidR="0072404A" w:rsidRPr="008876F0" w:rsidTr="00F04207">
        <w:trPr>
          <w:trHeight w:hRule="exact" w:val="174"/>
        </w:trPr>
        <w:tc>
          <w:tcPr>
            <w:tcW w:w="408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140" w:lineRule="exact"/>
              <w:ind w:left="119" w:right="-2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140" w:lineRule="exact"/>
              <w:ind w:left="394" w:right="3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position w:val="-1"/>
                <w:sz w:val="13"/>
                <w:szCs w:val="13"/>
              </w:rPr>
              <w:t>x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Default="0072404A">
            <w:pPr>
              <w:spacing w:before="11" w:after="0" w:line="140" w:lineRule="exact"/>
              <w:ind w:left="83" w:right="-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3"/>
                <w:position w:val="-1"/>
                <w:sz w:val="13"/>
                <w:szCs w:val="13"/>
              </w:rPr>
              <w:t>1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Pr="002377AC" w:rsidRDefault="0072404A" w:rsidP="002377AC">
            <w:pPr>
              <w:tabs>
                <w:tab w:val="left" w:pos="1240"/>
              </w:tabs>
              <w:spacing w:before="11" w:after="0" w:line="140" w:lineRule="exact"/>
              <w:ind w:left="18" w:right="-20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position w:val="-1"/>
                <w:sz w:val="13"/>
                <w:szCs w:val="13"/>
              </w:rPr>
              <w:t>F</w:t>
            </w:r>
            <w:r>
              <w:rPr>
                <w:rFonts w:ascii="Arial" w:hAnsi="Arial" w:cs="Arial"/>
                <w:spacing w:val="1"/>
                <w:position w:val="-1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13"/>
                <w:szCs w:val="13"/>
              </w:rPr>
              <w:t>t</w:t>
            </w:r>
            <w:r>
              <w:rPr>
                <w:rFonts w:ascii="Arial" w:hAnsi="Arial" w:cs="Arial"/>
                <w:position w:val="-1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12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position w:val="-1"/>
                <w:sz w:val="13"/>
                <w:szCs w:val="13"/>
              </w:rPr>
              <w:t>co</w:t>
            </w:r>
            <w:r>
              <w:rPr>
                <w:rFonts w:ascii="Arial" w:hAnsi="Arial" w:cs="Arial"/>
                <w:spacing w:val="3"/>
                <w:position w:val="-1"/>
                <w:sz w:val="13"/>
                <w:szCs w:val="13"/>
              </w:rPr>
              <w:t>v</w:t>
            </w:r>
            <w:r>
              <w:rPr>
                <w:rFonts w:ascii="Arial" w:hAnsi="Arial" w:cs="Arial"/>
                <w:position w:val="-1"/>
                <w:sz w:val="13"/>
                <w:szCs w:val="13"/>
              </w:rPr>
              <w:t>er</w:t>
            </w:r>
            <w:r>
              <w:rPr>
                <w:rFonts w:ascii="Arial" w:hAnsi="Arial" w:cs="Arial"/>
                <w:spacing w:val="-27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position w:val="-1"/>
                <w:sz w:val="13"/>
                <w:szCs w:val="13"/>
              </w:rPr>
              <w:tab/>
            </w:r>
            <w:r>
              <w:rPr>
                <w:rFonts w:ascii="Arial" w:hAnsi="Arial" w:cs="Arial"/>
                <w:spacing w:val="-1"/>
                <w:position w:val="-1"/>
                <w:sz w:val="13"/>
                <w:szCs w:val="13"/>
                <w:lang w:val="ru-RU"/>
              </w:rPr>
              <w:t>Крышка фильтра</w:t>
            </w:r>
          </w:p>
        </w:tc>
        <w:tc>
          <w:tcPr>
            <w:tcW w:w="4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405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283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2404A" w:rsidRPr="008876F0" w:rsidRDefault="0072404A"/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72404A" w:rsidRPr="008876F0" w:rsidRDefault="0072404A"/>
        </w:tc>
      </w:tr>
    </w:tbl>
    <w:p w:rsidR="0072404A" w:rsidRDefault="0072404A" w:rsidP="00A063C2"/>
    <w:sectPr w:rsidR="0072404A" w:rsidSect="00D504FC">
      <w:type w:val="continuous"/>
      <w:pgSz w:w="11900" w:h="16840"/>
      <w:pgMar w:top="340" w:right="7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904"/>
    <w:rsid w:val="00021254"/>
    <w:rsid w:val="000D7904"/>
    <w:rsid w:val="0016751C"/>
    <w:rsid w:val="002377AC"/>
    <w:rsid w:val="002E3EBA"/>
    <w:rsid w:val="0068669A"/>
    <w:rsid w:val="0072404A"/>
    <w:rsid w:val="008876F0"/>
    <w:rsid w:val="00A063C2"/>
    <w:rsid w:val="00BD18FC"/>
    <w:rsid w:val="00C3468C"/>
    <w:rsid w:val="00D504FC"/>
    <w:rsid w:val="00DE2318"/>
    <w:rsid w:val="00F04207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342</Words>
  <Characters>1954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Xl0000014.xls</dc:title>
  <dc:subject/>
  <dc:creator>lboccato</dc:creator>
  <cp:keywords/>
  <dc:description/>
  <cp:lastModifiedBy>sembond</cp:lastModifiedBy>
  <cp:revision>6</cp:revision>
  <dcterms:created xsi:type="dcterms:W3CDTF">2013-04-24T09:48:00Z</dcterms:created>
  <dcterms:modified xsi:type="dcterms:W3CDTF">2014-05-16T11:31:00Z</dcterms:modified>
</cp:coreProperties>
</file>